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139F0" w14:textId="77777777" w:rsidR="008535D9" w:rsidRPr="005A02F1" w:rsidRDefault="006013E7" w:rsidP="002F7C45">
      <w:pPr>
        <w:tabs>
          <w:tab w:val="left" w:pos="3600"/>
        </w:tabs>
        <w:spacing w:before="520" w:after="60" w:line="420" w:lineRule="exact"/>
        <w:jc w:val="thaiDistribute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9C74E1"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1" locked="0" layoutInCell="1" allowOverlap="1" wp14:anchorId="05933172" wp14:editId="4D313155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9C74E1">
        <w:rPr>
          <w:rFonts w:ascii="TH SarabunPSK" w:hAnsi="TH SarabunPSK" w:cs="TH SarabunPSK"/>
        </w:rPr>
        <w:tab/>
      </w:r>
      <w:r w:rsidR="008535D9" w:rsidRPr="005A02F1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0B4891B8" w14:textId="44196297" w:rsidR="008535D9" w:rsidRPr="005A02F1" w:rsidRDefault="006013E7" w:rsidP="002F7C45">
      <w:pPr>
        <w:tabs>
          <w:tab w:val="left" w:pos="9000"/>
        </w:tabs>
        <w:jc w:val="thaiDistribute"/>
        <w:rPr>
          <w:rFonts w:ascii="TH SarabunIT๙" w:hAnsi="TH SarabunIT๙" w:cs="TH SarabunIT๙"/>
          <w:noProof/>
          <w:sz w:val="32"/>
          <w:szCs w:val="32"/>
          <w:cs/>
        </w:rPr>
      </w:pPr>
      <w:r w:rsidRPr="005A02F1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465CC7" wp14:editId="6C62374D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5CA15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vO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="008535D9" w:rsidRPr="005A02F1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</w:t>
      </w:r>
      <w:r w:rsidR="00FC5620" w:rsidRPr="005A02F1">
        <w:rPr>
          <w:rFonts w:ascii="TH SarabunIT๙" w:hAnsi="TH SarabunIT๙" w:cs="TH SarabunIT๙"/>
          <w:b/>
          <w:bCs/>
          <w:sz w:val="32"/>
          <w:szCs w:val="32"/>
          <w:cs/>
        </w:rPr>
        <w:t>ร</w:t>
      </w:r>
      <w:r w:rsidR="00FC5620" w:rsidRPr="005A02F1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</w:t>
      </w:r>
      <w:r w:rsidR="00FC5620" w:rsidRPr="005A02F1">
        <w:rPr>
          <w:rFonts w:ascii="TH SarabunIT๙" w:hAnsi="TH SarabunIT๙" w:cs="TH SarabunIT๙"/>
          <w:sz w:val="32"/>
          <w:szCs w:val="32"/>
          <w:cs/>
        </w:rPr>
        <w:t>สภ.ทับปุด  จว.พังงา     โทร. ๐๗๖ ๕๙๙ ๐๓๕</w:t>
      </w:r>
      <w:r w:rsidR="004B4D7E" w:rsidRPr="005A02F1">
        <w:rPr>
          <w:rFonts w:ascii="TH SarabunIT๙" w:hAnsi="TH SarabunIT๙" w:cs="TH SarabunIT๙"/>
          <w:szCs w:val="24"/>
          <w:cs/>
        </w:rPr>
        <w:t xml:space="preserve">                   </w:t>
      </w:r>
      <w:r w:rsidR="004B4D7E" w:rsidRPr="005A02F1">
        <w:rPr>
          <w:rFonts w:ascii="TH SarabunIT๙" w:hAnsi="TH SarabunIT๙" w:cs="TH SarabunIT๙"/>
          <w:noProof/>
          <w:szCs w:val="24"/>
          <w:cs/>
        </w:rPr>
        <w:t xml:space="preserve">             </w:t>
      </w:r>
      <w:r w:rsidR="00FB3EF2" w:rsidRPr="005A02F1">
        <w:rPr>
          <w:rFonts w:ascii="TH SarabunIT๙" w:hAnsi="TH SarabunIT๙" w:cs="TH SarabunIT๙"/>
          <w:noProof/>
          <w:szCs w:val="24"/>
          <w:cs/>
        </w:rPr>
        <w:t xml:space="preserve">       </w:t>
      </w:r>
    </w:p>
    <w:p w14:paraId="7A0AF809" w14:textId="497E525A" w:rsidR="008535D9" w:rsidRPr="005A02F1" w:rsidRDefault="006013E7" w:rsidP="002F7C45">
      <w:pPr>
        <w:tabs>
          <w:tab w:val="left" w:pos="4500"/>
          <w:tab w:val="left" w:pos="900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A02F1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F06C4D" wp14:editId="38778C08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7620" r="5715" b="1143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5E5B4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+g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OgVH6AnAgAATQ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5A02F1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43E260" wp14:editId="1050640E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9525" r="11430" b="9525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06924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uBWJwIAAE0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8535D9" w:rsidRPr="005A02F1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FC5620" w:rsidRPr="005A02F1">
        <w:rPr>
          <w:rFonts w:ascii="TH SarabunIT๙" w:hAnsi="TH SarabunIT๙" w:cs="TH SarabunIT๙"/>
          <w:sz w:val="32"/>
          <w:szCs w:val="32"/>
          <w:cs/>
        </w:rPr>
        <w:t xml:space="preserve">   ๐๐๒๓(พง).๑๑/</w:t>
      </w:r>
      <w:r w:rsidR="00797106">
        <w:rPr>
          <w:rFonts w:ascii="TH SarabunIT๙" w:hAnsi="TH SarabunIT๙" w:cs="TH SarabunIT๙" w:hint="cs"/>
          <w:sz w:val="32"/>
          <w:szCs w:val="32"/>
          <w:cs/>
        </w:rPr>
        <w:t>-</w:t>
      </w:r>
      <w:r w:rsidR="00FC5620" w:rsidRPr="005A02F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B4D7E" w:rsidRPr="005A02F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535D9" w:rsidRPr="005A02F1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8535D9" w:rsidRPr="005A02F1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8535D9" w:rsidRPr="005A02F1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4B4D7E" w:rsidRPr="005A02F1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B467AD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4B4D7E" w:rsidRPr="005A02F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467AD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5A02F1" w:rsidRPr="005A02F1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104D6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4B4D7E" w:rsidRPr="005A02F1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6D620914" w14:textId="6D590F2B" w:rsidR="00D0016F" w:rsidRPr="005A02F1" w:rsidRDefault="006013E7" w:rsidP="002F7C45">
      <w:pPr>
        <w:tabs>
          <w:tab w:val="right" w:pos="9071"/>
        </w:tabs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 w:rsidRPr="005A02F1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71B2521" wp14:editId="676C5E18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1430" r="10795" b="762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7814A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r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HpCuuo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5A02F1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A5767C" w:rsidRPr="005A02F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5767C" w:rsidRPr="005A02F1">
        <w:rPr>
          <w:rFonts w:ascii="TH SarabunIT๙" w:hAnsi="TH SarabunIT๙" w:cs="TH SarabunIT๙"/>
          <w:sz w:val="32"/>
          <w:szCs w:val="32"/>
        </w:rPr>
        <w:t xml:space="preserve"> </w:t>
      </w:r>
      <w:r w:rsidR="00797106" w:rsidRPr="00797106">
        <w:rPr>
          <w:rFonts w:ascii="TH SarabunIT๙" w:hAnsi="TH SarabunIT๙" w:cs="TH SarabunIT๙"/>
          <w:sz w:val="28"/>
          <w:szCs w:val="32"/>
          <w:cs/>
        </w:rPr>
        <w:t>รายงาน</w:t>
      </w:r>
      <w:r w:rsidR="00B467AD" w:rsidRPr="00B467AD">
        <w:rPr>
          <w:rFonts w:ascii="TH SarabunIT๙" w:hAnsi="TH SarabunIT๙" w:cs="TH SarabunIT๙"/>
          <w:sz w:val="28"/>
          <w:szCs w:val="32"/>
          <w:cs/>
        </w:rPr>
        <w:t>แผนการใช้จ่ายงบประมาณ</w:t>
      </w:r>
      <w:r w:rsidR="00B467AD">
        <w:rPr>
          <w:rFonts w:ascii="TH SarabunIT๙" w:hAnsi="TH SarabunIT๙" w:cs="TH SarabunIT๙" w:hint="cs"/>
          <w:sz w:val="28"/>
          <w:szCs w:val="32"/>
          <w:cs/>
        </w:rPr>
        <w:t>และ</w:t>
      </w:r>
      <w:r w:rsidR="00B467AD" w:rsidRPr="00B467AD">
        <w:rPr>
          <w:rFonts w:ascii="TH SarabunIT๙" w:hAnsi="TH SarabunIT๙" w:cs="TH SarabunIT๙"/>
          <w:sz w:val="28"/>
          <w:szCs w:val="32"/>
          <w:cs/>
        </w:rPr>
        <w:t>ผลการใช้จ่ายงบประมาณ</w:t>
      </w:r>
      <w:r w:rsidR="006B11CB">
        <w:rPr>
          <w:rFonts w:ascii="TH SarabunIT๙" w:hAnsi="TH SarabunIT๙" w:cs="TH SarabunIT๙" w:hint="cs"/>
          <w:sz w:val="28"/>
          <w:szCs w:val="32"/>
          <w:cs/>
        </w:rPr>
        <w:t>ของ สภ.ทับปุด ประจำปีงบประมาณ พ.ศ.2568</w:t>
      </w:r>
      <w:r w:rsidR="00D0016F" w:rsidRPr="005A02F1">
        <w:rPr>
          <w:rFonts w:ascii="TH SarabunIT๙" w:hAnsi="TH SarabunIT๙" w:cs="TH SarabunIT๙"/>
          <w:sz w:val="32"/>
          <w:szCs w:val="32"/>
          <w:cs/>
        </w:rPr>
        <w:tab/>
      </w:r>
    </w:p>
    <w:p w14:paraId="49975F11" w14:textId="43CDEFA7" w:rsidR="00D0016F" w:rsidRPr="00797106" w:rsidRDefault="0047402D" w:rsidP="002F7C45">
      <w:pPr>
        <w:tabs>
          <w:tab w:val="right" w:pos="9071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A02F1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F53BF6" w:rsidRPr="005A02F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B11CB">
        <w:rPr>
          <w:rFonts w:ascii="TH SarabunIT๙" w:hAnsi="TH SarabunIT๙" w:cs="TH SarabunIT๙" w:hint="cs"/>
          <w:sz w:val="32"/>
          <w:szCs w:val="32"/>
          <w:cs/>
        </w:rPr>
        <w:t>ผกก.สภ.ทับปุด</w:t>
      </w:r>
    </w:p>
    <w:p w14:paraId="2C9B3FAD" w14:textId="13E845E9" w:rsidR="00797106" w:rsidRDefault="006B11CB" w:rsidP="009B1B3F">
      <w:pPr>
        <w:pStyle w:val="3"/>
        <w:spacing w:after="0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อ้างตามแผนการใช้จ่ายงบประมาณของ สภ.ทับปุด ประจำปี พ.ศ.2568 งานอำนวยการ </w:t>
      </w:r>
      <w:r w:rsidR="009B1B3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B467AD" w:rsidRPr="00B467AD">
        <w:rPr>
          <w:rFonts w:ascii="TH SarabunIT๙" w:hAnsi="TH SarabunIT๙" w:cs="TH SarabunIT๙"/>
          <w:sz w:val="32"/>
          <w:szCs w:val="32"/>
          <w:cs/>
        </w:rPr>
        <w:t>รายงานแผนการใช้จ่ายงบประมาณ</w:t>
      </w:r>
      <w:r w:rsidR="00B467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 สภ.ทับปุด ประจำปี พ.ศ.2568 ไตรมาสที่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="007F2CDC">
        <w:rPr>
          <w:rFonts w:ascii="TH SarabunIT๙" w:hAnsi="TH SarabunIT๙" w:cs="TH SarabunIT๙" w:hint="cs"/>
          <w:sz w:val="32"/>
          <w:szCs w:val="32"/>
          <w:cs/>
        </w:rPr>
        <w:t xml:space="preserve">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(1 ต.ค.67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="007F2C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1B3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B1B3F">
        <w:rPr>
          <w:rFonts w:ascii="TH SarabunIT๙" w:hAnsi="TH SarabunIT๙" w:cs="TH SarabunIT๙"/>
          <w:sz w:val="32"/>
          <w:szCs w:val="32"/>
        </w:rPr>
        <w:t>30</w:t>
      </w:r>
      <w:r w:rsidR="007F2C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1B3F">
        <w:rPr>
          <w:rFonts w:ascii="TH SarabunIT๙" w:hAnsi="TH SarabunIT๙" w:cs="TH SarabunIT๙" w:hint="cs"/>
          <w:sz w:val="32"/>
          <w:szCs w:val="32"/>
          <w:cs/>
        </w:rPr>
        <w:t>ก.ย.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68) และสรุปผลการใช้จ่ายงบประมาณของ สภ.ทับปุด ประจำปี พ.ศ.2568 (1 ต.ค.67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="007F2C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7812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7F2C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7812">
        <w:rPr>
          <w:rFonts w:ascii="TH SarabunIT๙" w:hAnsi="TH SarabunIT๙" w:cs="TH SarabunIT๙" w:hint="cs"/>
          <w:sz w:val="32"/>
          <w:szCs w:val="32"/>
          <w:cs/>
        </w:rPr>
        <w:t>มิ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AF7812">
        <w:rPr>
          <w:rFonts w:ascii="TH SarabunIT๙" w:hAnsi="TH SarabunIT๙" w:cs="TH SarabunIT๙" w:hint="cs"/>
          <w:sz w:val="32"/>
          <w:szCs w:val="32"/>
          <w:cs/>
        </w:rPr>
        <w:t>ย.</w:t>
      </w:r>
      <w:r>
        <w:rPr>
          <w:rFonts w:ascii="TH SarabunIT๙" w:hAnsi="TH SarabunIT๙" w:cs="TH SarabunIT๙" w:hint="cs"/>
          <w:sz w:val="32"/>
          <w:szCs w:val="32"/>
          <w:cs/>
        </w:rPr>
        <w:t>68) เรียนมายังท่านพร้อมหนังสือนี้ รายละเอียดปรากฏตามเอกสารที่แนบมาด้วย</w:t>
      </w:r>
    </w:p>
    <w:p w14:paraId="2043E1C9" w14:textId="76A408CB" w:rsidR="0047402D" w:rsidRPr="005A02F1" w:rsidRDefault="00797106" w:rsidP="00797106">
      <w:pPr>
        <w:tabs>
          <w:tab w:val="right" w:pos="907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104D61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104D61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0AB66C5F" w14:textId="42643E75" w:rsidR="00797106" w:rsidRDefault="007720A6" w:rsidP="00797106">
      <w:pPr>
        <w:tabs>
          <w:tab w:val="right" w:pos="907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0800" behindDoc="0" locked="0" layoutInCell="1" allowOverlap="1" wp14:anchorId="29946051" wp14:editId="12D21F0A">
            <wp:simplePos x="0" y="0"/>
            <wp:positionH relativeFrom="column">
              <wp:posOffset>3716826</wp:posOffset>
            </wp:positionH>
            <wp:positionV relativeFrom="paragraph">
              <wp:posOffset>201466</wp:posOffset>
            </wp:positionV>
            <wp:extent cx="984411" cy="689623"/>
            <wp:effectExtent l="0" t="0" r="0" b="0"/>
            <wp:wrapNone/>
            <wp:docPr id="6" name="รูปภาพ 6" descr="C:\Users\acer\AppData\Local\Microsoft\Windows\INetCache\Content.Word\S__1886699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INetCache\Content.Word\S__18866995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411" cy="689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84C8F" w14:textId="74141B32" w:rsidR="00797106" w:rsidRDefault="00797106" w:rsidP="00797106">
      <w:pPr>
        <w:tabs>
          <w:tab w:val="right" w:pos="907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2C863D" w14:textId="77777777" w:rsidR="00797106" w:rsidRPr="005D624A" w:rsidRDefault="00797106" w:rsidP="00797106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3226D117" w14:textId="1BA82AC7" w:rsidR="00797106" w:rsidRPr="00797106" w:rsidRDefault="00797106" w:rsidP="00797106">
      <w:pPr>
        <w:jc w:val="both"/>
        <w:rPr>
          <w:rFonts w:ascii="TH SarabunIT๙" w:hAnsi="TH SarabunIT๙" w:cs="TH SarabunIT๙"/>
          <w:sz w:val="32"/>
          <w:szCs w:val="32"/>
        </w:rPr>
      </w:pPr>
      <w:r w:rsidRPr="005D624A">
        <w:rPr>
          <w:rFonts w:ascii="TH SarabunIT๙" w:hAnsi="TH SarabunIT๙" w:cs="TH SarabunIT๙"/>
          <w:cs/>
        </w:rPr>
        <w:tab/>
      </w:r>
      <w:r w:rsidRPr="005D624A">
        <w:rPr>
          <w:rFonts w:ascii="TH SarabunIT๙" w:hAnsi="TH SarabunIT๙" w:cs="TH SarabunIT๙"/>
          <w:cs/>
        </w:rPr>
        <w:tab/>
      </w:r>
      <w:r w:rsidRPr="005D624A">
        <w:rPr>
          <w:rFonts w:ascii="TH SarabunIT๙" w:hAnsi="TH SarabunIT๙" w:cs="TH SarabunIT๙"/>
          <w:cs/>
        </w:rPr>
        <w:tab/>
      </w:r>
      <w:r w:rsidRPr="00797106">
        <w:rPr>
          <w:rFonts w:ascii="TH SarabunIT๙" w:hAnsi="TH SarabunIT๙" w:cs="TH SarabunIT๙"/>
          <w:sz w:val="32"/>
          <w:szCs w:val="32"/>
          <w:cs/>
        </w:rPr>
        <w:tab/>
      </w:r>
      <w:r w:rsidRPr="00797106">
        <w:rPr>
          <w:rFonts w:ascii="TH SarabunIT๙" w:hAnsi="TH SarabunIT๙" w:cs="TH SarabunIT๙"/>
          <w:sz w:val="32"/>
          <w:szCs w:val="32"/>
          <w:cs/>
        </w:rPr>
        <w:tab/>
      </w:r>
      <w:r w:rsidRPr="00797106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AA7F7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B11CB">
        <w:rPr>
          <w:rFonts w:ascii="TH SarabunIT๙" w:hAnsi="TH SarabunIT๙" w:cs="TH SarabunIT๙" w:hint="cs"/>
          <w:sz w:val="32"/>
          <w:szCs w:val="32"/>
          <w:cs/>
        </w:rPr>
        <w:t>พ.ต.ต.</w:t>
      </w:r>
    </w:p>
    <w:p w14:paraId="16302DA9" w14:textId="7BD778F9" w:rsidR="00797106" w:rsidRPr="00797106" w:rsidRDefault="00797106" w:rsidP="00797106">
      <w:pPr>
        <w:jc w:val="both"/>
        <w:rPr>
          <w:rFonts w:ascii="TH SarabunIT๙" w:hAnsi="TH SarabunIT๙" w:cs="TH SarabunIT๙"/>
          <w:sz w:val="32"/>
          <w:szCs w:val="32"/>
        </w:rPr>
      </w:pPr>
      <w:r w:rsidRPr="00797106">
        <w:rPr>
          <w:rFonts w:ascii="TH SarabunIT๙" w:hAnsi="TH SarabunIT๙" w:cs="TH SarabunIT๙"/>
          <w:sz w:val="32"/>
          <w:szCs w:val="32"/>
        </w:rPr>
        <w:tab/>
      </w:r>
      <w:r w:rsidRPr="00797106">
        <w:rPr>
          <w:rFonts w:ascii="TH SarabunIT๙" w:hAnsi="TH SarabunIT๙" w:cs="TH SarabunIT๙"/>
          <w:sz w:val="32"/>
          <w:szCs w:val="32"/>
        </w:rPr>
        <w:tab/>
      </w:r>
      <w:r w:rsidRPr="00797106">
        <w:rPr>
          <w:rFonts w:ascii="TH SarabunIT๙" w:hAnsi="TH SarabunIT๙" w:cs="TH SarabunIT๙"/>
          <w:sz w:val="32"/>
          <w:szCs w:val="32"/>
        </w:rPr>
        <w:tab/>
      </w:r>
      <w:r w:rsidRPr="00797106">
        <w:rPr>
          <w:rFonts w:ascii="TH SarabunIT๙" w:hAnsi="TH SarabunIT๙" w:cs="TH SarabunIT๙"/>
          <w:sz w:val="32"/>
          <w:szCs w:val="32"/>
        </w:rPr>
        <w:tab/>
      </w:r>
      <w:r w:rsidRPr="00797106">
        <w:rPr>
          <w:rFonts w:ascii="TH SarabunIT๙" w:hAnsi="TH SarabunIT๙" w:cs="TH SarabunIT๙"/>
          <w:sz w:val="32"/>
          <w:szCs w:val="32"/>
        </w:rPr>
        <w:tab/>
      </w:r>
      <w:r w:rsidRPr="00797106">
        <w:rPr>
          <w:rFonts w:ascii="TH SarabunIT๙" w:hAnsi="TH SarabunIT๙" w:cs="TH SarabunIT๙"/>
          <w:sz w:val="32"/>
          <w:szCs w:val="32"/>
        </w:rPr>
        <w:tab/>
      </w:r>
      <w:r w:rsidRPr="00797106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AA7F7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97106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6B11CB">
        <w:rPr>
          <w:rFonts w:ascii="TH SarabunIT๙" w:hAnsi="TH SarabunIT๙" w:cs="TH SarabunIT๙" w:hint="cs"/>
          <w:sz w:val="32"/>
          <w:szCs w:val="32"/>
          <w:cs/>
        </w:rPr>
        <w:t>สุรสิทธิ์  ขุนทอง</w:t>
      </w:r>
      <w:r w:rsidRPr="00797106">
        <w:rPr>
          <w:rFonts w:ascii="TH SarabunIT๙" w:hAnsi="TH SarabunIT๙" w:cs="TH SarabunIT๙"/>
          <w:sz w:val="32"/>
          <w:szCs w:val="32"/>
        </w:rPr>
        <w:t xml:space="preserve"> )</w:t>
      </w:r>
    </w:p>
    <w:p w14:paraId="515458C0" w14:textId="17A9BD76" w:rsidR="00797106" w:rsidRPr="00797106" w:rsidRDefault="00797106" w:rsidP="00797106">
      <w:pPr>
        <w:jc w:val="both"/>
        <w:rPr>
          <w:rFonts w:ascii="TH SarabunIT๙" w:hAnsi="TH SarabunIT๙" w:cs="TH SarabunIT๙"/>
          <w:sz w:val="32"/>
          <w:szCs w:val="32"/>
        </w:rPr>
      </w:pPr>
      <w:r w:rsidRPr="00797106">
        <w:rPr>
          <w:rFonts w:ascii="TH SarabunIT๙" w:hAnsi="TH SarabunIT๙" w:cs="TH SarabunIT๙"/>
          <w:sz w:val="32"/>
          <w:szCs w:val="32"/>
        </w:rPr>
        <w:tab/>
      </w:r>
      <w:r w:rsidRPr="00797106">
        <w:rPr>
          <w:rFonts w:ascii="TH SarabunIT๙" w:hAnsi="TH SarabunIT๙" w:cs="TH SarabunIT๙"/>
          <w:sz w:val="32"/>
          <w:szCs w:val="32"/>
        </w:rPr>
        <w:tab/>
      </w:r>
      <w:r w:rsidRPr="00797106">
        <w:rPr>
          <w:rFonts w:ascii="TH SarabunIT๙" w:hAnsi="TH SarabunIT๙" w:cs="TH SarabunIT๙"/>
          <w:sz w:val="32"/>
          <w:szCs w:val="32"/>
        </w:rPr>
        <w:tab/>
      </w:r>
      <w:r w:rsidRPr="00797106">
        <w:rPr>
          <w:rFonts w:ascii="TH SarabunIT๙" w:hAnsi="TH SarabunIT๙" w:cs="TH SarabunIT๙"/>
          <w:sz w:val="32"/>
          <w:szCs w:val="32"/>
        </w:rPr>
        <w:tab/>
      </w:r>
      <w:r w:rsidRPr="00797106">
        <w:rPr>
          <w:rFonts w:ascii="TH SarabunIT๙" w:hAnsi="TH SarabunIT๙" w:cs="TH SarabunIT๙"/>
          <w:sz w:val="32"/>
          <w:szCs w:val="32"/>
        </w:rPr>
        <w:tab/>
      </w:r>
      <w:r w:rsidRPr="00797106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5B4B5F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797106">
        <w:rPr>
          <w:rFonts w:ascii="TH SarabunIT๙" w:hAnsi="TH SarabunIT๙" w:cs="TH SarabunIT๙"/>
          <w:sz w:val="32"/>
          <w:szCs w:val="32"/>
        </w:rPr>
        <w:t xml:space="preserve">  </w:t>
      </w:r>
      <w:r w:rsidR="00AA7F7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B11CB">
        <w:rPr>
          <w:rFonts w:ascii="TH SarabunIT๙" w:hAnsi="TH SarabunIT๙" w:cs="TH SarabunIT๙" w:hint="cs"/>
          <w:sz w:val="32"/>
          <w:szCs w:val="32"/>
          <w:cs/>
        </w:rPr>
        <w:t>สว.อก.สภ.ทับปุด</w:t>
      </w:r>
    </w:p>
    <w:p w14:paraId="2BDDABF9" w14:textId="77777777" w:rsidR="00797106" w:rsidRPr="00797106" w:rsidRDefault="00797106" w:rsidP="00797106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21B2A59" w14:textId="77777777" w:rsidR="00797106" w:rsidRPr="00797106" w:rsidRDefault="00797106" w:rsidP="00797106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E6D0035" w14:textId="668EFEF9" w:rsidR="00797106" w:rsidRDefault="006B11CB" w:rsidP="00797106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ทราบ</w:t>
      </w:r>
    </w:p>
    <w:p w14:paraId="16D87864" w14:textId="1E53B31B" w:rsidR="006B11CB" w:rsidRDefault="00046E23" w:rsidP="00797106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2848" behindDoc="1" locked="0" layoutInCell="1" allowOverlap="1" wp14:anchorId="67CEC1D1" wp14:editId="00ACA252">
            <wp:simplePos x="0" y="0"/>
            <wp:positionH relativeFrom="margin">
              <wp:posOffset>3348317</wp:posOffset>
            </wp:positionH>
            <wp:positionV relativeFrom="paragraph">
              <wp:posOffset>117039</wp:posOffset>
            </wp:positionV>
            <wp:extent cx="2147858" cy="1037277"/>
            <wp:effectExtent l="0" t="0" r="5080" b="0"/>
            <wp:wrapNone/>
            <wp:docPr id="7" name="รูปภาพ 7" descr="C:\Users\acer\AppData\Local\Microsoft\Windows\INetCache\Content.Word\S__273498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INetCache\Content.Word\S__2734981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858" cy="1037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11CB">
        <w:rPr>
          <w:rFonts w:ascii="TH SarabunIT๙" w:hAnsi="TH SarabunIT๙" w:cs="TH SarabunIT๙"/>
          <w:sz w:val="32"/>
          <w:szCs w:val="32"/>
          <w:cs/>
        </w:rPr>
        <w:tab/>
      </w:r>
      <w:r w:rsidR="006B11CB">
        <w:rPr>
          <w:rFonts w:ascii="TH SarabunIT๙" w:hAnsi="TH SarabunIT๙" w:cs="TH SarabunIT๙"/>
          <w:sz w:val="32"/>
          <w:szCs w:val="32"/>
          <w:cs/>
        </w:rPr>
        <w:tab/>
      </w:r>
      <w:r w:rsidR="006B11CB">
        <w:rPr>
          <w:rFonts w:ascii="TH SarabunIT๙" w:hAnsi="TH SarabunIT๙" w:cs="TH SarabunIT๙"/>
          <w:sz w:val="32"/>
          <w:szCs w:val="32"/>
          <w:cs/>
        </w:rPr>
        <w:tab/>
      </w:r>
      <w:r w:rsidR="006B11CB">
        <w:rPr>
          <w:rFonts w:ascii="TH SarabunIT๙" w:hAnsi="TH SarabunIT๙" w:cs="TH SarabunIT๙"/>
          <w:sz w:val="32"/>
          <w:szCs w:val="32"/>
          <w:cs/>
        </w:rPr>
        <w:tab/>
      </w:r>
      <w:r w:rsidR="006B11CB">
        <w:rPr>
          <w:rFonts w:ascii="TH SarabunIT๙" w:hAnsi="TH SarabunIT๙" w:cs="TH SarabunIT๙"/>
          <w:sz w:val="32"/>
          <w:szCs w:val="32"/>
          <w:cs/>
        </w:rPr>
        <w:tab/>
      </w:r>
      <w:r w:rsidR="006B11CB">
        <w:rPr>
          <w:rFonts w:ascii="TH SarabunIT๙" w:hAnsi="TH SarabunIT๙" w:cs="TH SarabunIT๙"/>
          <w:sz w:val="32"/>
          <w:szCs w:val="32"/>
          <w:cs/>
        </w:rPr>
        <w:tab/>
      </w:r>
      <w:r w:rsidR="006B11CB">
        <w:rPr>
          <w:rFonts w:ascii="TH SarabunIT๙" w:hAnsi="TH SarabunIT๙" w:cs="TH SarabunIT๙" w:hint="cs"/>
          <w:sz w:val="32"/>
          <w:szCs w:val="32"/>
          <w:cs/>
        </w:rPr>
        <w:t>- แจ้งทุกแผนกงานทราบ</w:t>
      </w:r>
    </w:p>
    <w:p w14:paraId="00AC7153" w14:textId="4D50582E" w:rsidR="006B11CB" w:rsidRDefault="006B11CB" w:rsidP="00797106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เผยแพร่ข้อมูลทางเว็บไซต์ สภ.</w:t>
      </w:r>
    </w:p>
    <w:p w14:paraId="430A2575" w14:textId="4D411589" w:rsidR="006B11CB" w:rsidRDefault="006B11CB" w:rsidP="00797106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07C6539" w14:textId="66FF5864" w:rsidR="006B11CB" w:rsidRDefault="006B11CB" w:rsidP="00797106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CEEE192" w14:textId="31A81F7B" w:rsidR="006B11CB" w:rsidRDefault="006B11CB" w:rsidP="00797106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</w:p>
    <w:p w14:paraId="19CC84EE" w14:textId="4E06B439" w:rsidR="006B11CB" w:rsidRDefault="006B11CB" w:rsidP="00797106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( </w:t>
      </w:r>
      <w:r w:rsidR="00AA7F7A">
        <w:rPr>
          <w:rFonts w:ascii="TH SarabunIT๙" w:hAnsi="TH SarabunIT๙" w:cs="TH SarabunIT๙" w:hint="cs"/>
          <w:sz w:val="32"/>
          <w:szCs w:val="32"/>
          <w:cs/>
        </w:rPr>
        <w:t>วีรยุทธ  สิทธิรัตนกุล )</w:t>
      </w:r>
    </w:p>
    <w:p w14:paraId="723CC326" w14:textId="1B65263A" w:rsidR="00AA7F7A" w:rsidRDefault="00AA7F7A" w:rsidP="00797106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ผกก.สภ.ทับปุด</w:t>
      </w:r>
    </w:p>
    <w:p w14:paraId="12783BEA" w14:textId="64FD0BE2" w:rsidR="00AA7F7A" w:rsidRDefault="00AA7F7A" w:rsidP="00797106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31 มี.ค.68</w:t>
      </w:r>
    </w:p>
    <w:p w14:paraId="1B7C1493" w14:textId="2836565D" w:rsidR="00797106" w:rsidRDefault="00797106" w:rsidP="00797106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79BE4C8" w14:textId="77777777" w:rsidR="001B66A6" w:rsidRPr="00797106" w:rsidRDefault="001B66A6" w:rsidP="00797106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A461CB6" w14:textId="7C137419" w:rsidR="00797106" w:rsidRPr="00797106" w:rsidRDefault="00BD06B1" w:rsidP="006B11CB">
      <w:pPr>
        <w:tabs>
          <w:tab w:val="left" w:pos="5735"/>
          <w:tab w:val="left" w:pos="579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D06B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4410268E" w14:textId="6070C0F3" w:rsidR="0047402D" w:rsidRPr="005A02F1" w:rsidRDefault="0047402D" w:rsidP="00F80311">
      <w:pPr>
        <w:tabs>
          <w:tab w:val="left" w:pos="4537"/>
        </w:tabs>
        <w:ind w:left="1418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47402D" w:rsidRPr="005A02F1" w:rsidSect="00FE5CDD">
      <w:headerReference w:type="even" r:id="rId10"/>
      <w:headerReference w:type="default" r:id="rId11"/>
      <w:pgSz w:w="11906" w:h="16838" w:code="9"/>
      <w:pgMar w:top="851" w:right="1134" w:bottom="567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BD7E8" w14:textId="77777777" w:rsidR="00442AEB" w:rsidRDefault="00442AEB">
      <w:r>
        <w:separator/>
      </w:r>
    </w:p>
  </w:endnote>
  <w:endnote w:type="continuationSeparator" w:id="0">
    <w:p w14:paraId="71ED264C" w14:textId="77777777" w:rsidR="00442AEB" w:rsidRDefault="0044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B1DA1" w14:textId="77777777" w:rsidR="00442AEB" w:rsidRDefault="00442AEB">
      <w:r>
        <w:separator/>
      </w:r>
    </w:p>
  </w:footnote>
  <w:footnote w:type="continuationSeparator" w:id="0">
    <w:p w14:paraId="1A5E4AC6" w14:textId="77777777" w:rsidR="00442AEB" w:rsidRDefault="00442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678F8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46CB9F74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FDF62" w14:textId="77777777"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1EF9B8CD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6D33503C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3E7"/>
    <w:rsid w:val="000009B3"/>
    <w:rsid w:val="00006462"/>
    <w:rsid w:val="00041424"/>
    <w:rsid w:val="00046E23"/>
    <w:rsid w:val="000577FE"/>
    <w:rsid w:val="0006583D"/>
    <w:rsid w:val="000712BE"/>
    <w:rsid w:val="00087189"/>
    <w:rsid w:val="000A04B2"/>
    <w:rsid w:val="000C1808"/>
    <w:rsid w:val="000D5277"/>
    <w:rsid w:val="000D658D"/>
    <w:rsid w:val="000F1C87"/>
    <w:rsid w:val="00104D61"/>
    <w:rsid w:val="00107DC9"/>
    <w:rsid w:val="001328A4"/>
    <w:rsid w:val="00193FB7"/>
    <w:rsid w:val="001B66A6"/>
    <w:rsid w:val="001F5E85"/>
    <w:rsid w:val="00203621"/>
    <w:rsid w:val="0020416E"/>
    <w:rsid w:val="00234405"/>
    <w:rsid w:val="002372DB"/>
    <w:rsid w:val="00272600"/>
    <w:rsid w:val="002747A4"/>
    <w:rsid w:val="002C3322"/>
    <w:rsid w:val="002E1EB8"/>
    <w:rsid w:val="002F7C45"/>
    <w:rsid w:val="00373C3B"/>
    <w:rsid w:val="00387B20"/>
    <w:rsid w:val="003B0B81"/>
    <w:rsid w:val="003C4094"/>
    <w:rsid w:val="003E4F81"/>
    <w:rsid w:val="00442AEB"/>
    <w:rsid w:val="004470AA"/>
    <w:rsid w:val="0047402D"/>
    <w:rsid w:val="004A5824"/>
    <w:rsid w:val="004B4D7E"/>
    <w:rsid w:val="004C53C8"/>
    <w:rsid w:val="004D7D30"/>
    <w:rsid w:val="0053490C"/>
    <w:rsid w:val="00561DD2"/>
    <w:rsid w:val="005A02F1"/>
    <w:rsid w:val="005A2B7E"/>
    <w:rsid w:val="005B4B5F"/>
    <w:rsid w:val="005B4FCA"/>
    <w:rsid w:val="005F4EE0"/>
    <w:rsid w:val="005F7AC4"/>
    <w:rsid w:val="006013E7"/>
    <w:rsid w:val="00603BD8"/>
    <w:rsid w:val="006444A9"/>
    <w:rsid w:val="00694CBF"/>
    <w:rsid w:val="006A25EB"/>
    <w:rsid w:val="006A4118"/>
    <w:rsid w:val="006B11CB"/>
    <w:rsid w:val="006B17F4"/>
    <w:rsid w:val="006C068B"/>
    <w:rsid w:val="006D16F7"/>
    <w:rsid w:val="0070194E"/>
    <w:rsid w:val="00737DAD"/>
    <w:rsid w:val="007669E9"/>
    <w:rsid w:val="007720A6"/>
    <w:rsid w:val="00781C33"/>
    <w:rsid w:val="007941B5"/>
    <w:rsid w:val="00797106"/>
    <w:rsid w:val="007C671D"/>
    <w:rsid w:val="007D6DE7"/>
    <w:rsid w:val="007E6E95"/>
    <w:rsid w:val="007F2CDC"/>
    <w:rsid w:val="008535D9"/>
    <w:rsid w:val="0086677E"/>
    <w:rsid w:val="008720A2"/>
    <w:rsid w:val="00874814"/>
    <w:rsid w:val="008E7312"/>
    <w:rsid w:val="00904C2B"/>
    <w:rsid w:val="00921E9F"/>
    <w:rsid w:val="00923102"/>
    <w:rsid w:val="00946E2C"/>
    <w:rsid w:val="00951D06"/>
    <w:rsid w:val="00990D85"/>
    <w:rsid w:val="009B1B3F"/>
    <w:rsid w:val="009B5093"/>
    <w:rsid w:val="009C56B6"/>
    <w:rsid w:val="009C74E1"/>
    <w:rsid w:val="009D5807"/>
    <w:rsid w:val="009D74D7"/>
    <w:rsid w:val="00A030A9"/>
    <w:rsid w:val="00A32C57"/>
    <w:rsid w:val="00A5767C"/>
    <w:rsid w:val="00A60D81"/>
    <w:rsid w:val="00A64DF4"/>
    <w:rsid w:val="00A66197"/>
    <w:rsid w:val="00A772EB"/>
    <w:rsid w:val="00A81F7B"/>
    <w:rsid w:val="00A97E58"/>
    <w:rsid w:val="00AA7F7A"/>
    <w:rsid w:val="00AB3BC8"/>
    <w:rsid w:val="00AD0725"/>
    <w:rsid w:val="00AE4267"/>
    <w:rsid w:val="00AF7812"/>
    <w:rsid w:val="00B452E1"/>
    <w:rsid w:val="00B467AD"/>
    <w:rsid w:val="00B50C76"/>
    <w:rsid w:val="00B73A8F"/>
    <w:rsid w:val="00B80B01"/>
    <w:rsid w:val="00B84631"/>
    <w:rsid w:val="00B8566C"/>
    <w:rsid w:val="00BD06B1"/>
    <w:rsid w:val="00BD5D10"/>
    <w:rsid w:val="00C06880"/>
    <w:rsid w:val="00C13F57"/>
    <w:rsid w:val="00C1561D"/>
    <w:rsid w:val="00C361B0"/>
    <w:rsid w:val="00C87E7C"/>
    <w:rsid w:val="00C94909"/>
    <w:rsid w:val="00CF1001"/>
    <w:rsid w:val="00CF54C7"/>
    <w:rsid w:val="00CF603B"/>
    <w:rsid w:val="00D0016F"/>
    <w:rsid w:val="00D14ABA"/>
    <w:rsid w:val="00D35165"/>
    <w:rsid w:val="00D518B7"/>
    <w:rsid w:val="00D6626B"/>
    <w:rsid w:val="00D8412E"/>
    <w:rsid w:val="00DA5E67"/>
    <w:rsid w:val="00DB741A"/>
    <w:rsid w:val="00DF1008"/>
    <w:rsid w:val="00E537F1"/>
    <w:rsid w:val="00EA2152"/>
    <w:rsid w:val="00EE0C32"/>
    <w:rsid w:val="00F116A9"/>
    <w:rsid w:val="00F23720"/>
    <w:rsid w:val="00F304B6"/>
    <w:rsid w:val="00F53BF6"/>
    <w:rsid w:val="00F57925"/>
    <w:rsid w:val="00F80311"/>
    <w:rsid w:val="00F92B1E"/>
    <w:rsid w:val="00FA0A17"/>
    <w:rsid w:val="00FA71FE"/>
    <w:rsid w:val="00FB3EF2"/>
    <w:rsid w:val="00FC4F5A"/>
    <w:rsid w:val="00FC5620"/>
    <w:rsid w:val="00FE5CDD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6F859A"/>
  <w15:chartTrackingRefBased/>
  <w15:docId w15:val="{C10C4BF3-A09D-4B80-B63D-D96A8369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3">
    <w:name w:val="Body Text Indent 3"/>
    <w:basedOn w:val="a"/>
    <w:link w:val="30"/>
    <w:rsid w:val="00DA5E67"/>
    <w:pPr>
      <w:spacing w:after="120"/>
      <w:ind w:left="283"/>
    </w:pPr>
    <w:rPr>
      <w:rFonts w:ascii="Angsana New" w:eastAsia="Cordia New" w:hAnsi="Angsana New"/>
      <w:sz w:val="16"/>
      <w:szCs w:val="18"/>
    </w:rPr>
  </w:style>
  <w:style w:type="character" w:customStyle="1" w:styleId="30">
    <w:name w:val="การเยื้องเนื้อความ 3 อักขระ"/>
    <w:basedOn w:val="a0"/>
    <w:link w:val="3"/>
    <w:rsid w:val="00DA5E67"/>
    <w:rPr>
      <w:rFonts w:ascii="Angsana New" w:eastAsia="Cordia New" w:hAnsi="Angsana New"/>
      <w:sz w:val="16"/>
      <w:szCs w:val="18"/>
    </w:rPr>
  </w:style>
  <w:style w:type="paragraph" w:styleId="a8">
    <w:name w:val="Balloon Text"/>
    <w:basedOn w:val="a"/>
    <w:link w:val="a9"/>
    <w:rsid w:val="000577FE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rsid w:val="000577FE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wnloads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E1884A-8E71-487D-A2A4-5437C9520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188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SPM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HP</dc:creator>
  <cp:keywords/>
  <dc:description/>
  <cp:lastModifiedBy>สภ.ทับปุด จว.พังงา</cp:lastModifiedBy>
  <cp:revision>54</cp:revision>
  <cp:lastPrinted>2024-04-23T07:19:00Z</cp:lastPrinted>
  <dcterms:created xsi:type="dcterms:W3CDTF">2023-07-12T03:28:00Z</dcterms:created>
  <dcterms:modified xsi:type="dcterms:W3CDTF">2025-07-04T02:11:00Z</dcterms:modified>
</cp:coreProperties>
</file>